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CC" w:rsidRDefault="003011C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011CC" w:rsidRDefault="003011CC">
      <w:pPr>
        <w:jc w:val="right"/>
      </w:pPr>
      <w:r>
        <w:rPr>
          <w:rFonts w:hint="eastAsia"/>
        </w:rPr>
        <w:t xml:space="preserve">年　　月　　日　　</w:t>
      </w:r>
    </w:p>
    <w:p w:rsidR="003011CC" w:rsidRDefault="003011CC">
      <w:r>
        <w:rPr>
          <w:rFonts w:hint="eastAsia"/>
        </w:rPr>
        <w:t xml:space="preserve">　いなべ市福祉事務所長　あて</w:t>
      </w:r>
    </w:p>
    <w:p w:rsidR="003011CC" w:rsidRDefault="003011CC"/>
    <w:p w:rsidR="003011CC" w:rsidRDefault="003011CC">
      <w:pPr>
        <w:jc w:val="center"/>
      </w:pPr>
      <w:r>
        <w:rPr>
          <w:rFonts w:hint="eastAsia"/>
        </w:rPr>
        <w:t>いなべ市障害者等移動支援事業利用申請書</w:t>
      </w:r>
    </w:p>
    <w:p w:rsidR="003011CC" w:rsidRDefault="003011CC"/>
    <w:p w:rsidR="003011CC" w:rsidRDefault="003011CC">
      <w:r>
        <w:rPr>
          <w:rFonts w:hint="eastAsia"/>
        </w:rPr>
        <w:t xml:space="preserve">　次のとおり利用したいので申請します。</w:t>
      </w:r>
    </w:p>
    <w:p w:rsidR="003011CC" w:rsidRDefault="003011CC">
      <w:pPr>
        <w:jc w:val="right"/>
      </w:pPr>
      <w:r>
        <w:rPr>
          <w:rFonts w:hint="eastAsia"/>
        </w:rPr>
        <w:t xml:space="preserve">申請者　　　　　　　　　　　</w:t>
      </w:r>
    </w:p>
    <w:p w:rsidR="003011CC" w:rsidRDefault="003011C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3011CC" w:rsidRDefault="003011C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8"/>
        <w:gridCol w:w="840"/>
        <w:gridCol w:w="1080"/>
        <w:gridCol w:w="2094"/>
        <w:gridCol w:w="1686"/>
        <w:gridCol w:w="2328"/>
      </w:tblGrid>
      <w:tr w:rsidR="003011CC">
        <w:trPr>
          <w:cantSplit/>
          <w:trHeight w:val="400"/>
        </w:trPr>
        <w:tc>
          <w:tcPr>
            <w:tcW w:w="468" w:type="dxa"/>
            <w:vMerge w:val="restart"/>
            <w:textDirection w:val="tbRlV"/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1920" w:type="dxa"/>
            <w:gridSpan w:val="2"/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08" w:type="dxa"/>
            <w:gridSpan w:val="3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/>
            <w:textDirection w:val="tbRlV"/>
            <w:vAlign w:val="center"/>
          </w:tcPr>
          <w:p w:rsidR="003011CC" w:rsidRDefault="003011CC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08" w:type="dxa"/>
            <w:gridSpan w:val="3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143098">
        <w:trPr>
          <w:cantSplit/>
          <w:trHeight w:val="400"/>
        </w:trPr>
        <w:tc>
          <w:tcPr>
            <w:tcW w:w="468" w:type="dxa"/>
            <w:vMerge/>
            <w:textDirection w:val="tbRlV"/>
            <w:vAlign w:val="center"/>
          </w:tcPr>
          <w:p w:rsidR="00143098" w:rsidRDefault="00143098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143098" w:rsidRDefault="00143098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108" w:type="dxa"/>
            <w:gridSpan w:val="3"/>
            <w:vAlign w:val="center"/>
          </w:tcPr>
          <w:p w:rsidR="00143098" w:rsidRDefault="00143098"/>
        </w:tc>
      </w:tr>
      <w:tr w:rsidR="003011CC">
        <w:trPr>
          <w:cantSplit/>
          <w:trHeight w:val="400"/>
        </w:trPr>
        <w:tc>
          <w:tcPr>
            <w:tcW w:w="468" w:type="dxa"/>
            <w:vMerge/>
            <w:textDirection w:val="tbRlV"/>
            <w:vAlign w:val="center"/>
          </w:tcPr>
          <w:p w:rsidR="003011CC" w:rsidRDefault="003011CC">
            <w:pPr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08" w:type="dxa"/>
            <w:gridSpan w:val="3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/>
            <w:tcBorders>
              <w:bottom w:val="nil"/>
            </w:tcBorders>
            <w:textDirection w:val="tbRlV"/>
            <w:vAlign w:val="center"/>
          </w:tcPr>
          <w:p w:rsidR="003011CC" w:rsidRDefault="003011CC">
            <w:pPr>
              <w:jc w:val="center"/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108" w:type="dxa"/>
            <w:gridSpan w:val="3"/>
            <w:tcBorders>
              <w:bottom w:val="nil"/>
            </w:tcBorders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</w:tcBorders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手帳の有無</w:t>
            </w:r>
          </w:p>
        </w:tc>
        <w:tc>
          <w:tcPr>
            <w:tcW w:w="6108" w:type="dxa"/>
            <w:gridSpan w:val="3"/>
            <w:tcBorders>
              <w:top w:val="double" w:sz="6" w:space="0" w:color="auto"/>
            </w:tcBorders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/>
            <w:vAlign w:val="center"/>
          </w:tcPr>
          <w:p w:rsidR="003011CC" w:rsidRDefault="003011CC"/>
        </w:tc>
        <w:tc>
          <w:tcPr>
            <w:tcW w:w="1920" w:type="dxa"/>
            <w:gridSpan w:val="2"/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108" w:type="dxa"/>
            <w:gridSpan w:val="3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3011CC" w:rsidRDefault="003011CC"/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08" w:type="dxa"/>
            <w:gridSpan w:val="3"/>
            <w:tcBorders>
              <w:bottom w:val="nil"/>
            </w:tcBorders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3011CC" w:rsidTr="00143098">
        <w:trPr>
          <w:cantSplit/>
          <w:trHeight w:val="3357"/>
        </w:trPr>
        <w:tc>
          <w:tcPr>
            <w:tcW w:w="468" w:type="dxa"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  <w:spacing w:val="105"/>
              </w:rPr>
              <w:t>利用希</w:t>
            </w:r>
            <w:r>
              <w:rPr>
                <w:rFonts w:hint="eastAsia"/>
              </w:rPr>
              <w:t>望</w:t>
            </w:r>
          </w:p>
        </w:tc>
        <w:tc>
          <w:tcPr>
            <w:tcW w:w="8028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011CC" w:rsidRDefault="003011CC">
            <w:r>
              <w:t>(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:rsidR="003011CC" w:rsidRDefault="003011CC"/>
          <w:p w:rsidR="003011CC" w:rsidRDefault="003011CC"/>
          <w:p w:rsidR="003011CC" w:rsidRDefault="003011CC"/>
          <w:p w:rsidR="003011CC" w:rsidRDefault="003011CC">
            <w:r>
              <w:t>(</w:t>
            </w:r>
            <w:r>
              <w:rPr>
                <w:rFonts w:hint="eastAsia"/>
              </w:rPr>
              <w:t>利用回数等</w:t>
            </w:r>
            <w:r>
              <w:t>)</w:t>
            </w:r>
          </w:p>
          <w:p w:rsidR="003011CC" w:rsidRDefault="003011CC"/>
          <w:p w:rsidR="003011CC" w:rsidRDefault="003011CC"/>
          <w:p w:rsidR="003011CC" w:rsidRDefault="003011CC"/>
          <w:p w:rsidR="003011CC" w:rsidRDefault="003011CC">
            <w:r>
              <w:t>(</w:t>
            </w:r>
            <w:r>
              <w:rPr>
                <w:rFonts w:hint="eastAsia"/>
              </w:rPr>
              <w:t>希望事業所</w:t>
            </w:r>
            <w:r>
              <w:t>)</w:t>
            </w:r>
          </w:p>
          <w:p w:rsidR="003011CC" w:rsidRDefault="003011CC"/>
          <w:p w:rsidR="003011CC" w:rsidRDefault="003011CC"/>
        </w:tc>
      </w:tr>
      <w:tr w:rsidR="003011CC">
        <w:trPr>
          <w:cantSplit/>
          <w:trHeight w:val="400"/>
        </w:trPr>
        <w:tc>
          <w:tcPr>
            <w:tcW w:w="468" w:type="dxa"/>
            <w:vMerge w:val="restart"/>
            <w:tcBorders>
              <w:top w:val="nil"/>
            </w:tcBorders>
            <w:textDirection w:val="tbRlV"/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74" w:type="dxa"/>
            <w:gridSpan w:val="2"/>
            <w:tcBorders>
              <w:top w:val="nil"/>
            </w:tcBorders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</w:tcBorders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2328" w:type="dxa"/>
            <w:tcBorders>
              <w:top w:val="nil"/>
            </w:tcBorders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  <w:tr w:rsidR="003011CC">
        <w:trPr>
          <w:cantSplit/>
          <w:trHeight w:val="400"/>
        </w:trPr>
        <w:tc>
          <w:tcPr>
            <w:tcW w:w="468" w:type="dxa"/>
            <w:vMerge/>
            <w:textDirection w:val="tbRlV"/>
            <w:vAlign w:val="center"/>
          </w:tcPr>
          <w:p w:rsidR="003011CC" w:rsidRDefault="003011CC">
            <w:pPr>
              <w:jc w:val="center"/>
            </w:pPr>
          </w:p>
        </w:tc>
        <w:tc>
          <w:tcPr>
            <w:tcW w:w="840" w:type="dxa"/>
            <w:vAlign w:val="center"/>
          </w:tcPr>
          <w:p w:rsidR="003011CC" w:rsidRDefault="003011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74" w:type="dxa"/>
            <w:gridSpan w:val="2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:rsidR="003011CC" w:rsidRDefault="003011C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8" w:type="dxa"/>
            <w:vAlign w:val="center"/>
          </w:tcPr>
          <w:p w:rsidR="003011CC" w:rsidRDefault="003011CC">
            <w:r>
              <w:rPr>
                <w:rFonts w:hint="eastAsia"/>
              </w:rPr>
              <w:t xml:space="preserve">　</w:t>
            </w:r>
          </w:p>
        </w:tc>
      </w:tr>
    </w:tbl>
    <w:p w:rsidR="003011CC" w:rsidRDefault="003011CC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3011CC">
        <w:trPr>
          <w:cantSplit/>
          <w:trHeight w:val="1800"/>
        </w:trPr>
        <w:tc>
          <w:tcPr>
            <w:tcW w:w="8496" w:type="dxa"/>
            <w:vAlign w:val="center"/>
          </w:tcPr>
          <w:p w:rsidR="003011CC" w:rsidRDefault="003011CC">
            <w:r>
              <w:rPr>
                <w:rFonts w:hint="eastAsia"/>
              </w:rPr>
              <w:t>同意書</w:t>
            </w:r>
          </w:p>
          <w:p w:rsidR="003011CC" w:rsidRDefault="003011CC"/>
          <w:p w:rsidR="003011CC" w:rsidRDefault="003011CC">
            <w:r>
              <w:rPr>
                <w:rFonts w:hint="eastAsia"/>
              </w:rPr>
              <w:t xml:space="preserve">　私は、この申請に係る事務を行うため、福祉事務所長が市の所有する私及び私の世帯に関する個人情報</w:t>
            </w:r>
            <w:r>
              <w:t>(</w:t>
            </w:r>
            <w:r>
              <w:rPr>
                <w:rFonts w:hint="eastAsia"/>
              </w:rPr>
              <w:t>住民基本台帳情報、税情報</w:t>
            </w:r>
            <w:r>
              <w:t>)</w:t>
            </w:r>
            <w:r>
              <w:rPr>
                <w:rFonts w:hint="eastAsia"/>
              </w:rPr>
              <w:t>を利用することに同意します。</w:t>
            </w:r>
          </w:p>
          <w:p w:rsidR="003011CC" w:rsidRDefault="003011CC"/>
          <w:p w:rsidR="003011CC" w:rsidRDefault="003011CC">
            <w:r>
              <w:rPr>
                <w:rFonts w:hint="eastAsia"/>
              </w:rPr>
              <w:t xml:space="preserve">　　　　　年　　月　　日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氏名　　　　　　　　印　</w:t>
            </w:r>
          </w:p>
        </w:tc>
      </w:tr>
    </w:tbl>
    <w:p w:rsidR="003011CC" w:rsidRDefault="003011CC"/>
    <w:sectPr w:rsidR="003011CC" w:rsidSect="009C13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CC" w:rsidRDefault="003011CC" w:rsidP="00BD5AB8">
      <w:r>
        <w:separator/>
      </w:r>
    </w:p>
  </w:endnote>
  <w:endnote w:type="continuationSeparator" w:id="0">
    <w:p w:rsidR="003011CC" w:rsidRDefault="003011CC" w:rsidP="00BD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CC" w:rsidRDefault="003011CC" w:rsidP="00BD5AB8">
      <w:r>
        <w:separator/>
      </w:r>
    </w:p>
  </w:footnote>
  <w:footnote w:type="continuationSeparator" w:id="0">
    <w:p w:rsidR="003011CC" w:rsidRDefault="003011CC" w:rsidP="00BD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011CC"/>
    <w:rsid w:val="00143098"/>
    <w:rsid w:val="003011CC"/>
    <w:rsid w:val="009C13F3"/>
    <w:rsid w:val="00BD5AB8"/>
    <w:rsid w:val="00D8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F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13F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C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13F3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236</Words>
  <Characters>167</Characters>
  <Application>Microsoft Office Word</Application>
  <DocSecurity>0</DocSecurity>
  <Lines>1</Lines>
  <Paragraphs>1</Paragraphs>
  <ScaleCrop>false</ScaleCrop>
  <Company>いなべ市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Administrator</cp:lastModifiedBy>
  <cp:revision>2</cp:revision>
  <dcterms:created xsi:type="dcterms:W3CDTF">2016-02-24T05:37:00Z</dcterms:created>
  <dcterms:modified xsi:type="dcterms:W3CDTF">2016-02-24T05:37:00Z</dcterms:modified>
</cp:coreProperties>
</file>